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9C" w:rsidRPr="003D6C12" w:rsidRDefault="003C569C" w:rsidP="00A569B9">
      <w:pPr>
        <w:jc w:val="center"/>
        <w:rPr>
          <w:rFonts w:ascii="Times New Roman" w:hAnsi="Times New Roman"/>
          <w:sz w:val="48"/>
          <w:szCs w:val="48"/>
        </w:rPr>
      </w:pPr>
      <w:r w:rsidRPr="00A569B9">
        <w:rPr>
          <w:rFonts w:ascii="Times New Roman" w:hAnsi="Times New Roman"/>
          <w:sz w:val="28"/>
          <w:szCs w:val="28"/>
        </w:rPr>
        <w:t>Перечень имущества</w:t>
      </w:r>
      <w:r>
        <w:rPr>
          <w:rFonts w:ascii="Times New Roman" w:hAnsi="Times New Roman"/>
          <w:sz w:val="48"/>
          <w:szCs w:val="48"/>
        </w:rPr>
        <w:t xml:space="preserve"> </w:t>
      </w:r>
    </w:p>
    <w:p w:rsidR="003C569C" w:rsidRDefault="003C569C" w:rsidP="0005333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находящегося в муниципальной собственности </w:t>
      </w:r>
      <w:r w:rsidRPr="0005333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администрация Чудиновского сельского поселения</w:t>
      </w:r>
    </w:p>
    <w:p w:rsidR="003C569C" w:rsidRDefault="003C569C" w:rsidP="00A569B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Октябрьского муниципального района Челябинской области</w:t>
      </w: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3060"/>
        <w:gridCol w:w="2290"/>
        <w:gridCol w:w="4550"/>
        <w:gridCol w:w="3596"/>
        <w:gridCol w:w="1444"/>
      </w:tblGrid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6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Кадастровый номер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229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Категория земель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Разрешенное 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использование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(местонахождение)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Ограничения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использования 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и обременение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правами 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третьих лиц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кв.м.</w:t>
            </w: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000000000029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Pr="00A81B8B" w:rsidRDefault="003C569C" w:rsidP="00A81B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ул.Попова д.7,кв.1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000000000032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ул.Попова д.5,кв.2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81B8B">
            <w:pPr>
              <w:jc w:val="center"/>
              <w:rPr>
                <w:b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000000000146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ул.Попова д.6,кв.2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Default="003C569C" w:rsidP="00522DAF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000000000111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Pr="00A81B8B" w:rsidRDefault="003C56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ул.Попова д.8,кв.2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81B8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000000000150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ул.Мира д.10,кв.2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Договор социального </w:t>
            </w:r>
          </w:p>
          <w:p w:rsidR="003C569C" w:rsidRPr="00A81B8B" w:rsidRDefault="003C569C" w:rsidP="00A81B8B">
            <w:pPr>
              <w:jc w:val="center"/>
              <w:rPr>
                <w:b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000000000151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ул.Мира д.10,кв.1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Договор социального</w:t>
            </w:r>
          </w:p>
          <w:p w:rsidR="003C569C" w:rsidRDefault="003C569C" w:rsidP="00522DAF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000000000141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ул.Ленина д.24,кв.2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81B8B">
            <w:pPr>
              <w:jc w:val="center"/>
              <w:rPr>
                <w:b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000000000064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ул.Ленина д.23,кв.1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000000000065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Ленина д.23,кв.2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81B8B">
            <w:pPr>
              <w:jc w:val="center"/>
              <w:rPr>
                <w:b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000000000066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Ленина д.21,кв.1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000000000067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ул.Ленина д.21,кв.2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000000000068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Ленина д.21,кв.3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81B8B">
            <w:pPr>
              <w:jc w:val="center"/>
              <w:rPr>
                <w:b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000000000069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Ленина д.16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000000000071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ул.Ленина д.11,кв.1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000000000134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Ленина д.7,кв.1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81B8B">
            <w:pPr>
              <w:jc w:val="center"/>
              <w:rPr>
                <w:b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000000000140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Ленина д.7,кв.2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000000000073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ул.Ленина д.6,кв.1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000000000075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Ленина д 6,кв3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81B8B">
            <w:pPr>
              <w:jc w:val="center"/>
              <w:rPr>
                <w:b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000000000142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Ленина д.5,кв.1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000000000079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ул.Ленина д.2,кв.1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000000000080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Ленина д.2,кв.2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81B8B">
            <w:pPr>
              <w:jc w:val="center"/>
              <w:rPr>
                <w:b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000000000110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Октябрьская д.13,кв.2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000000000115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ул.Октябрьская д.27,кв.1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000000000116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Октябрьская д.27,кв.2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81B8B">
            <w:pPr>
              <w:jc w:val="center"/>
              <w:rPr>
                <w:b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A81B8B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0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000000000119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Октябрьская д.30,кв.3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569C" w:rsidRDefault="003C569C" w:rsidP="00522D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69C" w:rsidRDefault="003C569C" w:rsidP="00522D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8"/>
        <w:gridCol w:w="2160"/>
        <w:gridCol w:w="3190"/>
        <w:gridCol w:w="4550"/>
        <w:gridCol w:w="3596"/>
        <w:gridCol w:w="1444"/>
      </w:tblGrid>
      <w:tr w:rsidR="003C569C" w:rsidTr="000D5C3C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1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000000000124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ул.Октябрьская д.29,кв.3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0D5C3C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1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000000000131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Восточная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 2,кв1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81B8B">
            <w:pPr>
              <w:jc w:val="center"/>
              <w:rPr>
                <w:b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0D5C3C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1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000000000133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Труда д.4,кв.1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0D5C3C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1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000000000061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ул.Труда д.11,кв.2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0D5C3C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000000000211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Труда д.24,кв.2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81B8B">
            <w:pPr>
              <w:jc w:val="center"/>
              <w:rPr>
                <w:b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0D5C3C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1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000000000056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Труда д.22,кв.2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0D5C3C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1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000000000149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ул.Труда д.5,кв.3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0D5C3C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1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000000000009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Мира д.14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81B8B">
            <w:pPr>
              <w:jc w:val="center"/>
              <w:rPr>
                <w:b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0D5C3C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000000000011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1 Мая д.9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Default="003C569C" w:rsidP="00585EDB"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0D5C3C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160" w:type="dxa"/>
          </w:tcPr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000000000010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Pr="00A81B8B" w:rsidRDefault="003C569C" w:rsidP="00585E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Челябинская область ,Октябрьский район ,с.Чудиново ул. Кирова д.30а</w:t>
            </w:r>
          </w:p>
        </w:tc>
        <w:tc>
          <w:tcPr>
            <w:tcW w:w="3596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0D5C3C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160" w:type="dxa"/>
          </w:tcPr>
          <w:p w:rsidR="003C569C" w:rsidRDefault="003C569C" w:rsidP="008844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000000000012</w:t>
            </w:r>
          </w:p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Pr="00A81B8B" w:rsidRDefault="003C569C" w:rsidP="00585E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Челябинская область ,Октябрьский район ,с.Чудиново 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Мира</w:t>
            </w: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 кв.1</w:t>
            </w:r>
          </w:p>
        </w:tc>
        <w:tc>
          <w:tcPr>
            <w:tcW w:w="3596" w:type="dxa"/>
          </w:tcPr>
          <w:p w:rsidR="003C569C" w:rsidRPr="00A81B8B" w:rsidRDefault="003C569C" w:rsidP="008844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8844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Tr="000D5C3C">
        <w:tc>
          <w:tcPr>
            <w:tcW w:w="1008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160" w:type="dxa"/>
          </w:tcPr>
          <w:p w:rsidR="003C569C" w:rsidRDefault="003C569C" w:rsidP="008844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000000000112</w:t>
            </w:r>
          </w:p>
          <w:p w:rsidR="003C569C" w:rsidRDefault="003C569C" w:rsidP="00F86D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Pr="00A81B8B" w:rsidRDefault="003C569C" w:rsidP="00585E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Челябинская область ,Октябрьский район ,с.Чудиново 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Попова</w:t>
            </w: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 кв.1</w:t>
            </w:r>
          </w:p>
        </w:tc>
        <w:tc>
          <w:tcPr>
            <w:tcW w:w="3596" w:type="dxa"/>
          </w:tcPr>
          <w:p w:rsidR="003C569C" w:rsidRPr="00A81B8B" w:rsidRDefault="003C569C" w:rsidP="008844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8844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81B8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RPr="00A81B8B" w:rsidTr="000D5C3C">
        <w:tc>
          <w:tcPr>
            <w:tcW w:w="1008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60" w:type="dxa"/>
          </w:tcPr>
          <w:p w:rsidR="003C569C" w:rsidRDefault="003C569C" w:rsidP="00AC41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000000000145</w:t>
            </w:r>
          </w:p>
          <w:p w:rsidR="003C569C" w:rsidRPr="00A81B8B" w:rsidRDefault="003C569C" w:rsidP="0088446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Pr="00884467" w:rsidRDefault="003C569C" w:rsidP="00AC4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Челябинская область ,Октябрьский район ,с.Чудиново 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Попова  д.6 кв.1</w:t>
            </w:r>
          </w:p>
        </w:tc>
        <w:tc>
          <w:tcPr>
            <w:tcW w:w="3596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Договор социального</w:t>
            </w:r>
          </w:p>
          <w:p w:rsidR="003C569C" w:rsidRPr="00884467" w:rsidRDefault="003C569C" w:rsidP="0088446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RPr="00A81B8B" w:rsidTr="000D5C3C">
        <w:tc>
          <w:tcPr>
            <w:tcW w:w="1008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160" w:type="dxa"/>
          </w:tcPr>
          <w:p w:rsidR="003C569C" w:rsidRDefault="003C569C" w:rsidP="00AC41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000000000128</w:t>
            </w:r>
          </w:p>
          <w:p w:rsidR="003C569C" w:rsidRDefault="003C569C" w:rsidP="00AC41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Pr="00A81B8B" w:rsidRDefault="003C569C" w:rsidP="00AC4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Жилое здание</w:t>
            </w:r>
          </w:p>
        </w:tc>
        <w:tc>
          <w:tcPr>
            <w:tcW w:w="4550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Челябинская область ,Октябрьский район ,с.Чудиново 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Мира</w:t>
            </w: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 кв.2</w:t>
            </w:r>
          </w:p>
        </w:tc>
        <w:tc>
          <w:tcPr>
            <w:tcW w:w="3596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>Договор социального</w:t>
            </w:r>
          </w:p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найма</w:t>
            </w:r>
          </w:p>
        </w:tc>
        <w:tc>
          <w:tcPr>
            <w:tcW w:w="1444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RPr="00A81B8B" w:rsidTr="000D5C3C">
        <w:tc>
          <w:tcPr>
            <w:tcW w:w="1008" w:type="dxa"/>
          </w:tcPr>
          <w:p w:rsidR="003C569C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69C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:rsidR="003C569C" w:rsidRDefault="003C569C" w:rsidP="00AC41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Default="003C569C" w:rsidP="00AC414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69C" w:rsidRDefault="003C569C" w:rsidP="00AC4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Земля уличная сеть</w:t>
            </w:r>
          </w:p>
        </w:tc>
        <w:tc>
          <w:tcPr>
            <w:tcW w:w="4550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6" w:type="dxa"/>
          </w:tcPr>
          <w:p w:rsidR="003C569C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собственность</w:t>
            </w:r>
          </w:p>
        </w:tc>
        <w:tc>
          <w:tcPr>
            <w:tcW w:w="1444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RPr="00A81B8B" w:rsidTr="000D5C3C">
        <w:tc>
          <w:tcPr>
            <w:tcW w:w="1008" w:type="dxa"/>
          </w:tcPr>
          <w:p w:rsidR="003C569C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69C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160" w:type="dxa"/>
          </w:tcPr>
          <w:p w:rsidR="003C569C" w:rsidRDefault="003C569C" w:rsidP="00AC41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69C" w:rsidRDefault="003C569C" w:rsidP="00AC41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000000000054</w:t>
            </w:r>
          </w:p>
        </w:tc>
        <w:tc>
          <w:tcPr>
            <w:tcW w:w="3190" w:type="dxa"/>
          </w:tcPr>
          <w:p w:rsidR="003C569C" w:rsidRDefault="003C569C" w:rsidP="00AC4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Нежилое здание</w:t>
            </w:r>
          </w:p>
          <w:p w:rsidR="003C569C" w:rsidRDefault="003C569C" w:rsidP="00AC41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(администрация)</w:t>
            </w:r>
          </w:p>
        </w:tc>
        <w:tc>
          <w:tcPr>
            <w:tcW w:w="4550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Челябинская область ,Октябрьский район ,с.Чудиново 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Ленина д.30</w:t>
            </w:r>
          </w:p>
        </w:tc>
        <w:tc>
          <w:tcPr>
            <w:tcW w:w="3596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3C569C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569C" w:rsidRPr="00A81B8B" w:rsidRDefault="003C569C" w:rsidP="000D5C3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RPr="00A81B8B" w:rsidTr="000D5C3C">
        <w:tc>
          <w:tcPr>
            <w:tcW w:w="1008" w:type="dxa"/>
          </w:tcPr>
          <w:p w:rsidR="003C569C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160" w:type="dxa"/>
          </w:tcPr>
          <w:p w:rsidR="003C569C" w:rsidRDefault="003C569C" w:rsidP="00AC41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000000000057</w:t>
            </w:r>
          </w:p>
        </w:tc>
        <w:tc>
          <w:tcPr>
            <w:tcW w:w="3190" w:type="dxa"/>
          </w:tcPr>
          <w:p w:rsidR="003C569C" w:rsidRDefault="003C569C" w:rsidP="000D5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Нежилое здание</w:t>
            </w:r>
          </w:p>
          <w:p w:rsidR="003C569C" w:rsidRDefault="003C569C" w:rsidP="000D5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(дом культуры)</w:t>
            </w:r>
          </w:p>
        </w:tc>
        <w:tc>
          <w:tcPr>
            <w:tcW w:w="4550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Челябинская область ,Октябрьский район ,с.Чудиново 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Ленина д.36</w:t>
            </w:r>
          </w:p>
        </w:tc>
        <w:tc>
          <w:tcPr>
            <w:tcW w:w="3596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569C" w:rsidRPr="00A81B8B" w:rsidTr="000D5C3C">
        <w:tc>
          <w:tcPr>
            <w:tcW w:w="1008" w:type="dxa"/>
          </w:tcPr>
          <w:p w:rsidR="003C569C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160" w:type="dxa"/>
          </w:tcPr>
          <w:p w:rsidR="003C569C" w:rsidRDefault="003C569C" w:rsidP="00AC414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3C569C" w:rsidRDefault="003C569C" w:rsidP="000D5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Нежилое здание</w:t>
            </w:r>
          </w:p>
          <w:p w:rsidR="003C569C" w:rsidRDefault="003C569C" w:rsidP="000D5C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ФАП)</w:t>
            </w:r>
          </w:p>
        </w:tc>
        <w:tc>
          <w:tcPr>
            <w:tcW w:w="4550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1B8B">
              <w:rPr>
                <w:rFonts w:ascii="Times New Roman" w:hAnsi="Times New Roman"/>
                <w:b/>
                <w:sz w:val="24"/>
                <w:szCs w:val="24"/>
              </w:rPr>
              <w:t xml:space="preserve">Челябинская область ,Октябрьский район ,с.Чудиново ул.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Мира д3</w:t>
            </w:r>
          </w:p>
        </w:tc>
        <w:tc>
          <w:tcPr>
            <w:tcW w:w="3596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3C569C" w:rsidRPr="00A81B8B" w:rsidRDefault="003C569C" w:rsidP="00AC414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C569C" w:rsidRDefault="003C569C" w:rsidP="00BB030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69C" w:rsidRDefault="003C569C" w:rsidP="00522D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69C" w:rsidRDefault="003C569C" w:rsidP="00522D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69C" w:rsidRDefault="003C569C" w:rsidP="00522D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69C" w:rsidRDefault="003C569C" w:rsidP="00522DA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569C" w:rsidRDefault="003C569C" w:rsidP="00A569B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C569C" w:rsidSect="00D86BB6">
      <w:pgSz w:w="16838" w:h="11906" w:orient="landscape"/>
      <w:pgMar w:top="851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03A2"/>
    <w:multiLevelType w:val="hybridMultilevel"/>
    <w:tmpl w:val="0798B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14213A"/>
    <w:multiLevelType w:val="hybridMultilevel"/>
    <w:tmpl w:val="ABBE4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C88395B"/>
    <w:multiLevelType w:val="hybridMultilevel"/>
    <w:tmpl w:val="24A8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33C"/>
    <w:rsid w:val="00037199"/>
    <w:rsid w:val="0005333C"/>
    <w:rsid w:val="0008632E"/>
    <w:rsid w:val="00090B94"/>
    <w:rsid w:val="000D5C3C"/>
    <w:rsid w:val="00152AEF"/>
    <w:rsid w:val="001C68F1"/>
    <w:rsid w:val="00207465"/>
    <w:rsid w:val="00230B35"/>
    <w:rsid w:val="00260DAF"/>
    <w:rsid w:val="00265A00"/>
    <w:rsid w:val="0028068C"/>
    <w:rsid w:val="002836E0"/>
    <w:rsid w:val="00314292"/>
    <w:rsid w:val="0035708F"/>
    <w:rsid w:val="003C408B"/>
    <w:rsid w:val="003C569C"/>
    <w:rsid w:val="003D6C12"/>
    <w:rsid w:val="003E1206"/>
    <w:rsid w:val="004575C5"/>
    <w:rsid w:val="004625E6"/>
    <w:rsid w:val="00467605"/>
    <w:rsid w:val="004C5946"/>
    <w:rsid w:val="00522DAF"/>
    <w:rsid w:val="00533587"/>
    <w:rsid w:val="00572135"/>
    <w:rsid w:val="00584011"/>
    <w:rsid w:val="00585EDB"/>
    <w:rsid w:val="005B57FD"/>
    <w:rsid w:val="005C42D1"/>
    <w:rsid w:val="00645B8F"/>
    <w:rsid w:val="00681395"/>
    <w:rsid w:val="006962C2"/>
    <w:rsid w:val="006C1F95"/>
    <w:rsid w:val="006F2196"/>
    <w:rsid w:val="006F53D7"/>
    <w:rsid w:val="00710098"/>
    <w:rsid w:val="00770F49"/>
    <w:rsid w:val="00777350"/>
    <w:rsid w:val="00782C24"/>
    <w:rsid w:val="007F1E0D"/>
    <w:rsid w:val="00805159"/>
    <w:rsid w:val="00830C17"/>
    <w:rsid w:val="00843B63"/>
    <w:rsid w:val="008803E7"/>
    <w:rsid w:val="008834CE"/>
    <w:rsid w:val="00884467"/>
    <w:rsid w:val="008965A3"/>
    <w:rsid w:val="008F44AE"/>
    <w:rsid w:val="00945983"/>
    <w:rsid w:val="00981953"/>
    <w:rsid w:val="00985D0C"/>
    <w:rsid w:val="009C6BB8"/>
    <w:rsid w:val="00A160BD"/>
    <w:rsid w:val="00A569B9"/>
    <w:rsid w:val="00A81B8B"/>
    <w:rsid w:val="00AA4202"/>
    <w:rsid w:val="00AC414C"/>
    <w:rsid w:val="00AE1160"/>
    <w:rsid w:val="00B049B0"/>
    <w:rsid w:val="00B33EBE"/>
    <w:rsid w:val="00B51024"/>
    <w:rsid w:val="00B91861"/>
    <w:rsid w:val="00BB0305"/>
    <w:rsid w:val="00BC5737"/>
    <w:rsid w:val="00BF0CC3"/>
    <w:rsid w:val="00BF60BF"/>
    <w:rsid w:val="00C121E5"/>
    <w:rsid w:val="00C377B7"/>
    <w:rsid w:val="00C85F75"/>
    <w:rsid w:val="00CA134E"/>
    <w:rsid w:val="00CB279E"/>
    <w:rsid w:val="00D86AFD"/>
    <w:rsid w:val="00D86BB6"/>
    <w:rsid w:val="00DA2AA6"/>
    <w:rsid w:val="00DB23FD"/>
    <w:rsid w:val="00DC618F"/>
    <w:rsid w:val="00DF17DD"/>
    <w:rsid w:val="00EC3599"/>
    <w:rsid w:val="00EC54EC"/>
    <w:rsid w:val="00ED3D53"/>
    <w:rsid w:val="00EF3F3D"/>
    <w:rsid w:val="00EF6EBC"/>
    <w:rsid w:val="00F23C1D"/>
    <w:rsid w:val="00F25FD5"/>
    <w:rsid w:val="00F453F6"/>
    <w:rsid w:val="00F73618"/>
    <w:rsid w:val="00F7518D"/>
    <w:rsid w:val="00F86D7E"/>
    <w:rsid w:val="00FA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1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533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D6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62C2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678</TotalTime>
  <Pages>6</Pages>
  <Words>950</Words>
  <Characters>5418</Characters>
  <Application>Microsoft Office Outlook</Application>
  <DocSecurity>0</DocSecurity>
  <Lines>0</Lines>
  <Paragraphs>0</Paragraphs>
  <ScaleCrop>false</ScaleCrop>
  <Company>Администрация Октябрьского 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</cp:lastModifiedBy>
  <cp:revision>17</cp:revision>
  <cp:lastPrinted>2016-08-17T05:36:00Z</cp:lastPrinted>
  <dcterms:created xsi:type="dcterms:W3CDTF">2016-07-11T08:53:00Z</dcterms:created>
  <dcterms:modified xsi:type="dcterms:W3CDTF">2018-08-22T10:41:00Z</dcterms:modified>
</cp:coreProperties>
</file>